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9A" w:rsidRDefault="00BF7B9A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              </w:t>
      </w:r>
      <w:r w:rsidR="00A750D7">
        <w:rPr>
          <w:rFonts w:ascii="ＭＳ 明朝" w:hAnsi="ＭＳ 明朝"/>
          <w:spacing w:val="7"/>
        </w:rPr>
        <w:t xml:space="preserve">               </w:t>
      </w:r>
      <w:r>
        <w:rPr>
          <w:rFonts w:ascii="ＭＳ 明朝" w:hAnsi="ＭＳ 明朝" w:hint="eastAsia"/>
          <w:spacing w:val="30"/>
          <w:w w:val="200"/>
        </w:rPr>
        <w:t>水質検査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  <w:spacing w:val="30"/>
          <w:w w:val="200"/>
        </w:rPr>
        <w:t>（全項目）依頼書</w:t>
      </w:r>
    </w:p>
    <w:p w:rsidR="00BF7B9A" w:rsidRDefault="00BF7B9A">
      <w:pPr>
        <w:pStyle w:val="a3"/>
        <w:spacing w:line="101" w:lineRule="exact"/>
        <w:rPr>
          <w:spacing w:val="0"/>
        </w:rPr>
      </w:pPr>
    </w:p>
    <w:p w:rsidR="00BF7B9A" w:rsidRDefault="00BF7B9A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r w:rsidR="0008718F" w:rsidRPr="0008718F">
        <w:rPr>
          <w:rFonts w:ascii="ＭＳ 明朝" w:hAnsi="ＭＳ 明朝" w:hint="eastAsia"/>
          <w:b/>
          <w:spacing w:val="7"/>
        </w:rPr>
        <w:t>一般</w:t>
      </w:r>
      <w:r>
        <w:rPr>
          <w:rFonts w:ascii="ＭＳ 明朝" w:hAnsi="ＭＳ 明朝" w:hint="eastAsia"/>
          <w:b/>
          <w:bCs/>
        </w:rPr>
        <w:t>財団法人</w:t>
      </w:r>
      <w:r>
        <w:rPr>
          <w:rFonts w:ascii="ＭＳ 明朝" w:hAnsi="ＭＳ 明朝" w:hint="eastAsia"/>
          <w:b/>
          <w:bCs/>
          <w:spacing w:val="7"/>
        </w:rPr>
        <w:t xml:space="preserve"> </w:t>
      </w:r>
      <w:r>
        <w:rPr>
          <w:rFonts w:ascii="ＭＳ 明朝" w:hAnsi="ＭＳ 明朝" w:hint="eastAsia"/>
          <w:b/>
          <w:bCs/>
        </w:rPr>
        <w:t>北海道薬剤師会公衆衛生検査センター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 </w:t>
      </w:r>
      <w:r>
        <w:rPr>
          <w:rFonts w:ascii="ＭＳ 明朝" w:hAnsi="ＭＳ 明朝" w:hint="eastAsia"/>
        </w:rPr>
        <w:t>様</w:t>
      </w:r>
    </w:p>
    <w:p w:rsidR="00BF7B9A" w:rsidRDefault="00BF7B9A">
      <w:pPr>
        <w:pStyle w:val="a3"/>
        <w:spacing w:line="73" w:lineRule="exact"/>
        <w:rPr>
          <w:spacing w:val="0"/>
        </w:rPr>
      </w:pPr>
    </w:p>
    <w:p w:rsidR="00BF7B9A" w:rsidRDefault="00BF7B9A" w:rsidP="00FB4EE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</w:t>
      </w:r>
      <w:r>
        <w:rPr>
          <w:rFonts w:ascii="ＭＳ 明朝" w:hAnsi="ＭＳ 明朝" w:hint="eastAsia"/>
        </w:rPr>
        <w:t>下記について検査したいので依頼いたします。</w:t>
      </w:r>
      <w:r>
        <w:rPr>
          <w:rFonts w:ascii="ＭＳ 明朝" w:hAnsi="ＭＳ 明朝" w:hint="eastAsia"/>
          <w:spacing w:val="7"/>
        </w:rPr>
        <w:t xml:space="preserve">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◎太枠の中をお書き下さい。</w:t>
      </w: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100"/>
        <w:gridCol w:w="1100"/>
        <w:gridCol w:w="220"/>
        <w:gridCol w:w="1760"/>
        <w:gridCol w:w="1540"/>
        <w:gridCol w:w="220"/>
        <w:gridCol w:w="660"/>
        <w:gridCol w:w="660"/>
        <w:gridCol w:w="1320"/>
        <w:gridCol w:w="3520"/>
      </w:tblGrid>
      <w:tr w:rsidR="00BF7B9A" w:rsidRPr="002F6B9C" w:rsidTr="004A1AA5">
        <w:trPr>
          <w:trHeight w:val="301"/>
        </w:trPr>
        <w:tc>
          <w:tcPr>
            <w:tcW w:w="6380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F7B9A" w:rsidRDefault="00BF7B9A" w:rsidP="00FC4669">
            <w:pPr>
              <w:pStyle w:val="a3"/>
              <w:spacing w:before="56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 w:rsidR="004E733A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7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日</w:t>
            </w:r>
          </w:p>
        </w:tc>
        <w:tc>
          <w:tcPr>
            <w:tcW w:w="61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56" w:line="152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受付日：</w:t>
            </w:r>
            <w:r>
              <w:rPr>
                <w:rFonts w:ascii="ＭＳ 明朝" w:hAnsi="ＭＳ 明朝" w:hint="eastAsia"/>
                <w:spacing w:val="7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7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BF7B9A" w:rsidRPr="002F6B9C">
        <w:trPr>
          <w:cantSplit/>
          <w:trHeight w:hRule="exact" w:val="368"/>
        </w:trPr>
        <w:tc>
          <w:tcPr>
            <w:tcW w:w="1540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</w:tcPr>
          <w:p w:rsidR="00BF7B9A" w:rsidRDefault="00BF7B9A">
            <w:pPr>
              <w:pStyle w:val="a3"/>
              <w:spacing w:before="90" w:line="186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依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頼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者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90" w:line="186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9680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F7B9A" w:rsidRDefault="00BF7B9A" w:rsidP="00FC4669">
            <w:pPr>
              <w:pStyle w:val="a3"/>
              <w:spacing w:before="90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(〒</w:t>
            </w:r>
            <w:r>
              <w:rPr>
                <w:rFonts w:ascii="ＭＳ 明朝" w:hAnsi="ＭＳ 明朝" w:hint="eastAsia"/>
                <w:spacing w:val="7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BF7B9A" w:rsidRPr="002F6B9C">
        <w:trPr>
          <w:cantSplit/>
          <w:trHeight w:hRule="exact" w:val="368"/>
        </w:trPr>
        <w:tc>
          <w:tcPr>
            <w:tcW w:w="154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F7B9A" w:rsidRDefault="00BF7B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90" w:line="186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氏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F7B9A" w:rsidRDefault="00BF7B9A" w:rsidP="00FC4669">
            <w:pPr>
              <w:pStyle w:val="a3"/>
              <w:spacing w:before="90" w:line="240" w:lineRule="auto"/>
              <w:rPr>
                <w:spacing w:val="0"/>
              </w:rPr>
            </w:pPr>
          </w:p>
        </w:tc>
      </w:tr>
      <w:tr w:rsidR="00BF7B9A" w:rsidRPr="002F6B9C">
        <w:trPr>
          <w:cantSplit/>
          <w:trHeight w:hRule="exact" w:val="368"/>
        </w:trPr>
        <w:tc>
          <w:tcPr>
            <w:tcW w:w="1540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BF7B9A" w:rsidRDefault="00BF7B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BF7B9A" w:rsidRDefault="00BF7B9A">
            <w:pPr>
              <w:pStyle w:val="a3"/>
              <w:spacing w:before="90" w:line="186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7B9A" w:rsidRDefault="00BF7B9A" w:rsidP="00FC4669">
            <w:pPr>
              <w:pStyle w:val="a3"/>
              <w:spacing w:before="90"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BF7B9A" w:rsidRDefault="00BF7B9A" w:rsidP="00FC4669">
            <w:pPr>
              <w:pStyle w:val="a3"/>
              <w:spacing w:before="90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BF7B9A" w:rsidRDefault="00BF7B9A" w:rsidP="00FC4669">
            <w:pPr>
              <w:pStyle w:val="a3"/>
              <w:spacing w:before="90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(課係)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(氏名)</w:t>
            </w:r>
          </w:p>
        </w:tc>
      </w:tr>
      <w:tr w:rsidR="00BF7B9A" w:rsidRPr="002F6B9C" w:rsidTr="004A1AA5">
        <w:trPr>
          <w:cantSplit/>
          <w:trHeight w:hRule="exact" w:val="267"/>
        </w:trPr>
        <w:tc>
          <w:tcPr>
            <w:tcW w:w="2860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BF7B9A" w:rsidRDefault="00BF7B9A">
            <w:pPr>
              <w:pStyle w:val="a3"/>
              <w:spacing w:before="39" w:line="160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37633B">
              <w:rPr>
                <w:rFonts w:ascii="ＭＳ 明朝" w:hAnsi="ＭＳ 明朝" w:hint="eastAsia"/>
                <w:spacing w:val="90"/>
                <w:fitText w:val="2200" w:id="-67888128"/>
              </w:rPr>
              <w:t>成績書の宛</w:t>
            </w:r>
            <w:r w:rsidRPr="0037633B">
              <w:rPr>
                <w:rFonts w:ascii="ＭＳ 明朝" w:hAnsi="ＭＳ 明朝" w:hint="eastAsia"/>
                <w:fitText w:val="2200" w:id="-67888128"/>
              </w:rPr>
              <w:t>名</w:t>
            </w:r>
          </w:p>
        </w:tc>
        <w:tc>
          <w:tcPr>
            <w:tcW w:w="96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9A" w:rsidRDefault="00BF7B9A" w:rsidP="004A1AA5">
            <w:pPr>
              <w:pStyle w:val="a3"/>
              <w:spacing w:before="39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（住　所）</w:t>
            </w:r>
          </w:p>
        </w:tc>
      </w:tr>
      <w:tr w:rsidR="00BF7B9A" w:rsidRPr="002F6B9C" w:rsidTr="00FC4669">
        <w:trPr>
          <w:cantSplit/>
          <w:trHeight w:hRule="exact" w:val="266"/>
        </w:trPr>
        <w:tc>
          <w:tcPr>
            <w:tcW w:w="286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BF7B9A" w:rsidRDefault="00BF7B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9A" w:rsidRDefault="00BF7B9A" w:rsidP="004A1AA5">
            <w:pPr>
              <w:pStyle w:val="a3"/>
              <w:spacing w:before="39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（氏　名）</w:t>
            </w:r>
          </w:p>
        </w:tc>
      </w:tr>
      <w:tr w:rsidR="00BF7B9A" w:rsidRPr="002F6B9C" w:rsidTr="00FC4669">
        <w:trPr>
          <w:cantSplit/>
          <w:trHeight w:hRule="exact" w:val="266"/>
        </w:trPr>
        <w:tc>
          <w:tcPr>
            <w:tcW w:w="2860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BF7B9A" w:rsidRDefault="00BF7B9A">
            <w:pPr>
              <w:pStyle w:val="a3"/>
              <w:spacing w:before="39" w:line="160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37633B">
              <w:rPr>
                <w:rFonts w:ascii="ＭＳ 明朝" w:hAnsi="ＭＳ 明朝" w:hint="eastAsia"/>
                <w:spacing w:val="60"/>
                <w:fitText w:val="2200" w:id="-67888127"/>
              </w:rPr>
              <w:t>検査料の請求</w:t>
            </w:r>
            <w:r w:rsidRPr="0037633B">
              <w:rPr>
                <w:rFonts w:ascii="ＭＳ 明朝" w:hAnsi="ＭＳ 明朝" w:hint="eastAsia"/>
                <w:spacing w:val="0"/>
                <w:fitText w:val="2200" w:id="-67888127"/>
              </w:rPr>
              <w:t>先</w:t>
            </w:r>
          </w:p>
        </w:tc>
        <w:tc>
          <w:tcPr>
            <w:tcW w:w="96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9A" w:rsidRDefault="00BF7B9A" w:rsidP="00FC4669">
            <w:pPr>
              <w:pStyle w:val="a3"/>
              <w:spacing w:before="39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（住　所）</w:t>
            </w:r>
          </w:p>
        </w:tc>
      </w:tr>
      <w:tr w:rsidR="00BF7B9A" w:rsidRPr="002F6B9C" w:rsidTr="00FC4669">
        <w:trPr>
          <w:cantSplit/>
          <w:trHeight w:hRule="exact" w:val="266"/>
        </w:trPr>
        <w:tc>
          <w:tcPr>
            <w:tcW w:w="286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BF7B9A" w:rsidRDefault="00BF7B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9A" w:rsidRDefault="00BF7B9A" w:rsidP="00FC4669">
            <w:pPr>
              <w:pStyle w:val="a3"/>
              <w:spacing w:before="39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（氏　名）</w:t>
            </w:r>
          </w:p>
        </w:tc>
      </w:tr>
      <w:tr w:rsidR="00BF7B9A" w:rsidRPr="002F6B9C" w:rsidTr="00FC4669">
        <w:trPr>
          <w:cantSplit/>
          <w:trHeight w:hRule="exact" w:val="266"/>
        </w:trPr>
        <w:tc>
          <w:tcPr>
            <w:tcW w:w="2860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BF7B9A" w:rsidRDefault="00BF7B9A">
            <w:pPr>
              <w:pStyle w:val="a3"/>
              <w:spacing w:before="39" w:line="160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37633B">
              <w:rPr>
                <w:rFonts w:ascii="ＭＳ 明朝" w:hAnsi="ＭＳ 明朝" w:hint="eastAsia"/>
                <w:spacing w:val="60"/>
                <w:fitText w:val="2200" w:id="-67888126"/>
              </w:rPr>
              <w:t>成績書の郵送</w:t>
            </w:r>
            <w:r w:rsidRPr="0037633B">
              <w:rPr>
                <w:rFonts w:ascii="ＭＳ 明朝" w:hAnsi="ＭＳ 明朝" w:hint="eastAsia"/>
                <w:spacing w:val="0"/>
                <w:fitText w:val="2200" w:id="-67888126"/>
              </w:rPr>
              <w:t>先</w:t>
            </w:r>
          </w:p>
        </w:tc>
        <w:tc>
          <w:tcPr>
            <w:tcW w:w="96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9A" w:rsidRDefault="00BF7B9A" w:rsidP="00FC4669">
            <w:pPr>
              <w:pStyle w:val="a3"/>
              <w:spacing w:before="39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（住　所）</w:t>
            </w:r>
          </w:p>
        </w:tc>
      </w:tr>
      <w:tr w:rsidR="00BF7B9A" w:rsidRPr="002F6B9C">
        <w:trPr>
          <w:cantSplit/>
          <w:trHeight w:hRule="exact" w:val="261"/>
        </w:trPr>
        <w:tc>
          <w:tcPr>
            <w:tcW w:w="2860" w:type="dxa"/>
            <w:gridSpan w:val="4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BF7B9A" w:rsidRDefault="00BF7B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0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BF7B9A" w:rsidRDefault="00BF7B9A" w:rsidP="00FC4669">
            <w:pPr>
              <w:pStyle w:val="a3"/>
              <w:spacing w:before="39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（氏　名）</w:t>
            </w:r>
          </w:p>
        </w:tc>
      </w:tr>
      <w:tr w:rsidR="00BF7B9A" w:rsidRPr="002F6B9C" w:rsidTr="00AA7F5D">
        <w:trPr>
          <w:trHeight w:hRule="exact" w:val="360"/>
        </w:trPr>
        <w:tc>
          <w:tcPr>
            <w:tcW w:w="4620" w:type="dxa"/>
            <w:gridSpan w:val="5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BF7B9A" w:rsidRDefault="00BF7B9A" w:rsidP="00AA7F5D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</w:t>
            </w:r>
            <w:r>
              <w:rPr>
                <w:rFonts w:ascii="ＭＳ 明朝" w:hAnsi="ＭＳ 明朝" w:hint="eastAsia"/>
              </w:rPr>
              <w:t>検　　体　　の　　種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別</w:t>
            </w:r>
          </w:p>
        </w:tc>
        <w:tc>
          <w:tcPr>
            <w:tcW w:w="7920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F7B9A" w:rsidRDefault="00BF7B9A" w:rsidP="00AA7F5D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分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（該当するものに○を付けて下さい）</w:t>
            </w:r>
          </w:p>
        </w:tc>
      </w:tr>
      <w:tr w:rsidR="00BF7B9A" w:rsidRPr="002F6B9C">
        <w:trPr>
          <w:cantSplit/>
          <w:trHeight w:hRule="exact" w:val="575"/>
        </w:trPr>
        <w:tc>
          <w:tcPr>
            <w:tcW w:w="4620" w:type="dxa"/>
            <w:gridSpan w:val="5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62"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１，</w:t>
            </w:r>
            <w:r w:rsidRPr="0037633B">
              <w:rPr>
                <w:rFonts w:ascii="ＭＳ 明朝" w:hAnsi="ＭＳ 明朝" w:hint="eastAsia"/>
                <w:spacing w:val="45"/>
                <w:fitText w:val="3960" w:id="-67888125"/>
              </w:rPr>
              <w:t>関係法令にしたがっての検</w:t>
            </w:r>
            <w:r w:rsidRPr="0037633B">
              <w:rPr>
                <w:rFonts w:ascii="ＭＳ 明朝" w:hAnsi="ＭＳ 明朝" w:hint="eastAsia"/>
                <w:spacing w:val="75"/>
                <w:fitText w:val="3960" w:id="-67888125"/>
              </w:rPr>
              <w:t>査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</w:t>
            </w:r>
            <w:r>
              <w:rPr>
                <w:rFonts w:ascii="ＭＳ 明朝" w:hAnsi="ＭＳ 明朝" w:hint="eastAsia"/>
              </w:rPr>
              <w:t>（右の区分等の法令）</w:t>
            </w:r>
          </w:p>
        </w:tc>
        <w:tc>
          <w:tcPr>
            <w:tcW w:w="7920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BF7B9A" w:rsidRDefault="00BF7B9A">
            <w:pPr>
              <w:pStyle w:val="a3"/>
              <w:spacing w:before="62" w:line="209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1,水道法／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>1,上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水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道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  <w:spacing w:val="13"/>
              </w:rPr>
              <w:t>2,簡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易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水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道</w:t>
            </w: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  <w:spacing w:val="13"/>
              </w:rPr>
              <w:t>3,専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用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水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道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  <w:spacing w:val="13"/>
              </w:rPr>
              <w:t xml:space="preserve">　＼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  <w:spacing w:val="13"/>
              </w:rPr>
              <w:t>＼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>4,水道用水供給事業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>5,簡易専用水道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 xml:space="preserve">6,その他(　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  <w:spacing w:val="13"/>
              </w:rPr>
              <w:t xml:space="preserve">　　)／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2,飲雑用水供給施設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3,ビル管法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4,食品衛生法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1,製造用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2,飲食店等営業用　）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5,</w:t>
            </w:r>
            <w:r w:rsidR="00EC56A1">
              <w:rPr>
                <w:rFonts w:ascii="ＭＳ 明朝" w:hAnsi="ＭＳ 明朝" w:hint="eastAsia"/>
              </w:rPr>
              <w:t>学校環境衛生</w:t>
            </w:r>
            <w:r>
              <w:rPr>
                <w:rFonts w:ascii="ＭＳ 明朝" w:hAnsi="ＭＳ 明朝" w:hint="eastAsia"/>
              </w:rPr>
              <w:t>基準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6,その他（　　　　　　　　　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BF7B9A" w:rsidRPr="002F6B9C">
        <w:trPr>
          <w:cantSplit/>
          <w:trHeight w:hRule="exact" w:val="1045"/>
        </w:trPr>
        <w:tc>
          <w:tcPr>
            <w:tcW w:w="440" w:type="dxa"/>
            <w:tcBorders>
              <w:top w:val="dotted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113"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4180" w:type="dxa"/>
            <w:gridSpan w:val="4"/>
            <w:tcBorders>
              <w:top w:val="dott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113"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1,浄水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2,原水(消毒副生成物を含む基準51項目)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3,原水</w:t>
            </w:r>
            <w:r>
              <w:rPr>
                <w:rFonts w:ascii="ＭＳ 明朝" w:hAnsi="ＭＳ 明朝" w:hint="eastAsia"/>
                <w:spacing w:val="14"/>
                <w:sz w:val="18"/>
                <w:szCs w:val="18"/>
              </w:rPr>
              <w:t>(消毒副生成物等を除く基準40項目)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4,その他（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920" w:type="dxa"/>
            <w:gridSpan w:val="6"/>
            <w:vMerge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</w:tcPr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</w:p>
        </w:tc>
      </w:tr>
      <w:tr w:rsidR="00BF7B9A" w:rsidRPr="002F6B9C">
        <w:trPr>
          <w:cantSplit/>
          <w:trHeight w:hRule="exact" w:val="627"/>
        </w:trPr>
        <w:tc>
          <w:tcPr>
            <w:tcW w:w="4620" w:type="dxa"/>
            <w:gridSpan w:val="5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113"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２，</w:t>
            </w:r>
            <w:r w:rsidRPr="0037633B">
              <w:rPr>
                <w:rFonts w:ascii="ＭＳ 明朝" w:hAnsi="ＭＳ 明朝" w:hint="eastAsia"/>
                <w:spacing w:val="60"/>
                <w:fitText w:val="3960" w:id="-67888124"/>
              </w:rPr>
              <w:t>自主検査また指導等により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 w:rsidRPr="0037633B">
              <w:rPr>
                <w:rFonts w:ascii="ＭＳ 明朝" w:hAnsi="ＭＳ 明朝" w:hint="eastAsia"/>
                <w:spacing w:val="30"/>
                <w:fitText w:val="3960" w:id="-67888123"/>
              </w:rPr>
              <w:t>法令とは関係なく実施する検</w:t>
            </w:r>
            <w:r w:rsidRPr="0037633B">
              <w:rPr>
                <w:rFonts w:ascii="ＭＳ 明朝" w:hAnsi="ＭＳ 明朝" w:hint="eastAsia"/>
                <w:spacing w:val="120"/>
                <w:fitText w:val="3960" w:id="-67888123"/>
              </w:rPr>
              <w:t>査</w:t>
            </w:r>
          </w:p>
        </w:tc>
        <w:tc>
          <w:tcPr>
            <w:tcW w:w="7920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F7B9A" w:rsidRDefault="00BF7B9A">
            <w:pPr>
              <w:pStyle w:val="a3"/>
              <w:spacing w:before="113"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1,一般飲用（個人宅等）　　2,小規模受水槽水道施設（受水槽10</w:t>
            </w:r>
            <w:r w:rsidR="0037633B">
              <w:rPr>
                <w:rFonts w:ascii="ＭＳ 明朝" w:hAnsi="ＭＳ 明朝" w:hint="eastAsia"/>
              </w:rPr>
              <w:t>m</w:t>
            </w:r>
            <w:r w:rsidR="0037633B" w:rsidRPr="0037633B"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未満）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3,業務用</w:t>
            </w:r>
            <w:r>
              <w:rPr>
                <w:rFonts w:ascii="ＭＳ 明朝" w:hAnsi="ＭＳ 明朝" w:hint="eastAsia"/>
                <w:spacing w:val="7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4,住居用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5,工業用水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6,雑用水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7,給湯水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8,ﾎﾞｲﾗｰ用水</w:t>
            </w:r>
            <w:r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</w:rPr>
              <w:t>9,冷却水</w:t>
            </w:r>
            <w:r>
              <w:rPr>
                <w:rFonts w:ascii="ＭＳ 明朝" w:hAnsi="ＭＳ 明朝" w:hint="eastAsia"/>
                <w:spacing w:val="7"/>
              </w:rPr>
              <w:t xml:space="preserve">          </w:t>
            </w:r>
            <w:r>
              <w:rPr>
                <w:rFonts w:ascii="ＭＳ 明朝" w:hAnsi="ＭＳ 明朝" w:hint="eastAsia"/>
              </w:rPr>
              <w:t>10,補給水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11,調　査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15,その他（　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BF7B9A" w:rsidRPr="002F6B9C">
        <w:trPr>
          <w:cantSplit/>
          <w:trHeight w:hRule="exact" w:val="627"/>
        </w:trPr>
        <w:tc>
          <w:tcPr>
            <w:tcW w:w="440" w:type="dxa"/>
            <w:vMerge w:val="restart"/>
            <w:tcBorders>
              <w:top w:val="dott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113" w:line="209" w:lineRule="exact"/>
              <w:rPr>
                <w:spacing w:val="0"/>
              </w:rPr>
            </w:pP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4180" w:type="dxa"/>
            <w:gridSpan w:val="4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113"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１，水道水受水(市,町,村,専用水道等)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２，井戸水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３，地下水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４，海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水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５，観測用井戸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６，河川水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７，湧　水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８，湖沼水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９，温泉水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１０，その他（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9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</w:p>
        </w:tc>
      </w:tr>
      <w:tr w:rsidR="00BF7B9A" w:rsidRPr="002F6B9C">
        <w:trPr>
          <w:cantSplit/>
          <w:trHeight w:hRule="exact" w:val="627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BF7B9A" w:rsidRDefault="00BF7B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F7B9A" w:rsidRDefault="00BF7B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F7B9A" w:rsidRDefault="00BF7B9A">
            <w:pPr>
              <w:pStyle w:val="a3"/>
              <w:spacing w:before="113"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塩素消毒の有無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有　・　無</w:t>
            </w:r>
          </w:p>
          <w:p w:rsidR="00BF7B9A" w:rsidRDefault="00BF7B9A">
            <w:pPr>
              <w:pStyle w:val="a3"/>
              <w:spacing w:line="20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その他の処理の有無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有　・　無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（処理方法等：</w:t>
            </w:r>
            <w:r>
              <w:rPr>
                <w:rFonts w:ascii="ＭＳ 明朝" w:hAnsi="ＭＳ 明朝" w:hint="eastAsia"/>
                <w:spacing w:val="7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BF7B9A" w:rsidRPr="002F6B9C" w:rsidTr="00FB4EEC">
        <w:trPr>
          <w:trHeight w:hRule="exact" w:val="282"/>
        </w:trPr>
        <w:tc>
          <w:tcPr>
            <w:tcW w:w="2640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BF7B9A" w:rsidRDefault="00BF7B9A">
            <w:pPr>
              <w:pStyle w:val="a3"/>
              <w:spacing w:before="45" w:line="144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飲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適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否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判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定</w:t>
            </w:r>
          </w:p>
        </w:tc>
        <w:tc>
          <w:tcPr>
            <w:tcW w:w="9900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F7B9A" w:rsidRDefault="00BF7B9A" w:rsidP="00432633">
            <w:pPr>
              <w:pStyle w:val="a3"/>
              <w:spacing w:before="45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必　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要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・　不　　要</w:t>
            </w:r>
            <w:r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</w:rPr>
              <w:t>（（注）水道法の原水の判定は致しません）</w:t>
            </w:r>
          </w:p>
        </w:tc>
      </w:tr>
      <w:tr w:rsidR="00BF7B9A" w:rsidRPr="002F6B9C" w:rsidTr="00FB4EEC">
        <w:trPr>
          <w:trHeight w:hRule="exact" w:val="294"/>
        </w:trPr>
        <w:tc>
          <w:tcPr>
            <w:tcW w:w="26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BF7B9A" w:rsidRDefault="00BF7B9A">
            <w:pPr>
              <w:pStyle w:val="a3"/>
              <w:spacing w:before="51" w:line="147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採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水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4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9A" w:rsidRDefault="00BF7B9A" w:rsidP="0008718F">
            <w:pPr>
              <w:pStyle w:val="a3"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13782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  <w:r w:rsidR="0008718F">
              <w:rPr>
                <w:rFonts w:ascii="ＭＳ 明朝" w:hAnsi="ＭＳ 明朝" w:hint="eastAsia"/>
              </w:rPr>
              <w:t xml:space="preserve">　　 時　　分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7B9A" w:rsidRDefault="00BF7B9A" w:rsidP="00432633">
            <w:pPr>
              <w:pStyle w:val="a3"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天候</w:t>
            </w:r>
          </w:p>
        </w:tc>
        <w:tc>
          <w:tcPr>
            <w:tcW w:w="48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BF7B9A" w:rsidRDefault="00BF7B9A" w:rsidP="00432633">
            <w:pPr>
              <w:pStyle w:val="a3"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（前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日）</w:t>
            </w:r>
            <w:r>
              <w:rPr>
                <w:rFonts w:ascii="ＭＳ 明朝" w:hAnsi="ＭＳ 明朝" w:hint="eastAsia"/>
                <w:spacing w:val="7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（当日）</w:t>
            </w:r>
          </w:p>
        </w:tc>
      </w:tr>
      <w:tr w:rsidR="00BF7B9A" w:rsidRPr="002F6B9C" w:rsidTr="00FB4EEC">
        <w:trPr>
          <w:trHeight w:hRule="exact" w:val="294"/>
        </w:trPr>
        <w:tc>
          <w:tcPr>
            <w:tcW w:w="26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BF7B9A" w:rsidRDefault="00BF7B9A">
            <w:pPr>
              <w:pStyle w:val="a3"/>
              <w:spacing w:before="51" w:line="147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9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F7B9A" w:rsidRDefault="00BF7B9A" w:rsidP="00432633">
            <w:pPr>
              <w:pStyle w:val="a3"/>
              <w:spacing w:before="51" w:line="240" w:lineRule="auto"/>
              <w:rPr>
                <w:spacing w:val="0"/>
              </w:rPr>
            </w:pPr>
          </w:p>
        </w:tc>
      </w:tr>
      <w:tr w:rsidR="00BF7B9A" w:rsidRPr="002F6B9C" w:rsidTr="00FB4EEC">
        <w:trPr>
          <w:trHeight w:hRule="exact" w:val="294"/>
        </w:trPr>
        <w:tc>
          <w:tcPr>
            <w:tcW w:w="26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BF7B9A" w:rsidRDefault="00BF7B9A">
            <w:pPr>
              <w:pStyle w:val="a3"/>
              <w:spacing w:before="51" w:line="160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37633B">
              <w:rPr>
                <w:rFonts w:ascii="ＭＳ 明朝" w:hAnsi="ＭＳ 明朝" w:hint="eastAsia"/>
                <w:spacing w:val="165"/>
                <w:fitText w:val="2420" w:id="-67888122"/>
              </w:rPr>
              <w:t>水源の名</w:t>
            </w:r>
            <w:r w:rsidRPr="0037633B">
              <w:rPr>
                <w:rFonts w:ascii="ＭＳ 明朝" w:hAnsi="ＭＳ 明朝" w:hint="eastAsia"/>
                <w:spacing w:val="22"/>
                <w:fitText w:val="2420" w:id="-67888122"/>
              </w:rPr>
              <w:t>称</w:t>
            </w:r>
          </w:p>
        </w:tc>
        <w:tc>
          <w:tcPr>
            <w:tcW w:w="99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F7B9A" w:rsidRDefault="00BF7B9A" w:rsidP="00432633">
            <w:pPr>
              <w:pStyle w:val="a3"/>
              <w:spacing w:before="51" w:line="240" w:lineRule="auto"/>
              <w:rPr>
                <w:spacing w:val="0"/>
              </w:rPr>
            </w:pPr>
          </w:p>
        </w:tc>
      </w:tr>
      <w:tr w:rsidR="00BF7B9A" w:rsidRPr="002F6B9C" w:rsidTr="00FB4EEC">
        <w:trPr>
          <w:trHeight w:hRule="exact" w:val="294"/>
        </w:trPr>
        <w:tc>
          <w:tcPr>
            <w:tcW w:w="26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BF7B9A" w:rsidRDefault="00BF7B9A">
            <w:pPr>
              <w:pStyle w:val="a3"/>
              <w:spacing w:before="51" w:line="14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採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水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地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点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（住所等）</w:t>
            </w:r>
          </w:p>
        </w:tc>
        <w:tc>
          <w:tcPr>
            <w:tcW w:w="99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F7B9A" w:rsidRDefault="00BF7B9A" w:rsidP="00432633">
            <w:pPr>
              <w:pStyle w:val="a3"/>
              <w:spacing w:before="51" w:line="240" w:lineRule="auto"/>
              <w:rPr>
                <w:spacing w:val="0"/>
              </w:rPr>
            </w:pPr>
          </w:p>
        </w:tc>
      </w:tr>
      <w:tr w:rsidR="00BF7B9A" w:rsidRPr="002F6B9C" w:rsidTr="00FB4EEC">
        <w:trPr>
          <w:trHeight w:hRule="exact" w:val="294"/>
        </w:trPr>
        <w:tc>
          <w:tcPr>
            <w:tcW w:w="26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BF7B9A" w:rsidRDefault="00BF7B9A">
            <w:pPr>
              <w:pStyle w:val="a3"/>
              <w:spacing w:before="51" w:line="147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採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水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9900" w:type="dxa"/>
            <w:gridSpan w:val="8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F7B9A" w:rsidRDefault="00BF7B9A" w:rsidP="00432633">
            <w:pPr>
              <w:pStyle w:val="a3"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（所属）</w:t>
            </w:r>
          </w:p>
        </w:tc>
      </w:tr>
      <w:tr w:rsidR="00BF7B9A" w:rsidRPr="002F6B9C" w:rsidTr="00FB4EEC">
        <w:trPr>
          <w:trHeight w:hRule="exact" w:val="294"/>
        </w:trPr>
        <w:tc>
          <w:tcPr>
            <w:tcW w:w="2640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BF7B9A" w:rsidRDefault="00BF7B9A">
            <w:pPr>
              <w:pStyle w:val="a3"/>
              <w:spacing w:before="51" w:line="147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気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温（外気温）</w:t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B9A" w:rsidRDefault="00BF7B9A" w:rsidP="00432633">
            <w:pPr>
              <w:pStyle w:val="a3"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</w:t>
            </w:r>
            <w:r w:rsidR="00432633">
              <w:rPr>
                <w:rFonts w:ascii="ＭＳ 明朝" w:hAnsi="ＭＳ 明朝" w:hint="eastAsia"/>
                <w:spacing w:val="7"/>
              </w:rPr>
              <w:t xml:space="preserve">．　</w:t>
            </w:r>
            <w:r>
              <w:rPr>
                <w:rFonts w:ascii="ＭＳ 明朝" w:hAnsi="ＭＳ 明朝" w:hint="eastAsia"/>
                <w:spacing w:val="7"/>
              </w:rPr>
              <w:t xml:space="preserve">         </w:t>
            </w:r>
            <w:r w:rsidR="00FB3B0A">
              <w:rPr>
                <w:rFonts w:ascii="ＭＳ 明朝" w:hAnsi="ＭＳ 明朝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℃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BF7B9A" w:rsidRDefault="00BF7B9A">
            <w:pPr>
              <w:pStyle w:val="a3"/>
              <w:spacing w:before="51" w:line="160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37633B">
              <w:rPr>
                <w:rFonts w:ascii="ＭＳ 明朝" w:hAnsi="ＭＳ 明朝" w:hint="eastAsia"/>
                <w:spacing w:val="255"/>
                <w:fitText w:val="2420" w:id="-67888121"/>
              </w:rPr>
              <w:t>残留塩</w:t>
            </w:r>
            <w:r w:rsidRPr="0037633B">
              <w:rPr>
                <w:rFonts w:ascii="ＭＳ 明朝" w:hAnsi="ＭＳ 明朝" w:hint="eastAsia"/>
                <w:spacing w:val="22"/>
                <w:fitText w:val="2420" w:id="-67888121"/>
              </w:rPr>
              <w:t>素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BF7B9A" w:rsidRDefault="00BF7B9A" w:rsidP="00FB3B0A">
            <w:pPr>
              <w:pStyle w:val="a3"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</w:t>
            </w:r>
            <w:r w:rsidR="00432633">
              <w:rPr>
                <w:rFonts w:ascii="ＭＳ 明朝" w:hAnsi="ＭＳ 明朝" w:hint="eastAsia"/>
                <w:spacing w:val="7"/>
              </w:rPr>
              <w:t>．</w:t>
            </w:r>
            <w:r>
              <w:rPr>
                <w:rFonts w:ascii="ＭＳ 明朝" w:hAnsi="ＭＳ 明朝" w:hint="eastAsia"/>
                <w:spacing w:val="7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mg/l</w:t>
            </w:r>
          </w:p>
        </w:tc>
      </w:tr>
      <w:tr w:rsidR="00BF7B9A" w:rsidRPr="002F6B9C" w:rsidTr="00FB4EEC">
        <w:trPr>
          <w:trHeight w:hRule="exact" w:val="294"/>
        </w:trPr>
        <w:tc>
          <w:tcPr>
            <w:tcW w:w="264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F7B9A" w:rsidRDefault="00BF7B9A">
            <w:pPr>
              <w:pStyle w:val="a3"/>
              <w:spacing w:before="51" w:line="147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水　　　</w:t>
            </w:r>
            <w:r>
              <w:rPr>
                <w:rFonts w:ascii="ＭＳ 明朝" w:hAnsi="ＭＳ 明朝" w:hint="eastAsia"/>
                <w:spacing w:val="7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温</w:t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BF7B9A" w:rsidRDefault="00BF7B9A" w:rsidP="00432633">
            <w:pPr>
              <w:pStyle w:val="a3"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="00432633">
              <w:rPr>
                <w:rFonts w:ascii="ＭＳ 明朝" w:hAnsi="ＭＳ 明朝"/>
                <w:spacing w:val="7"/>
              </w:rPr>
              <w:t xml:space="preserve"> </w:t>
            </w:r>
            <w:r w:rsidR="00432633">
              <w:rPr>
                <w:rFonts w:ascii="ＭＳ 明朝" w:hAnsi="ＭＳ 明朝" w:hint="eastAsia"/>
                <w:spacing w:val="7"/>
              </w:rPr>
              <w:t xml:space="preserve">．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FB3B0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℃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B9A" w:rsidRDefault="00BF7B9A">
            <w:pPr>
              <w:pStyle w:val="a3"/>
              <w:spacing w:before="51" w:line="147" w:lineRule="exact"/>
              <w:rPr>
                <w:spacing w:val="0"/>
              </w:rPr>
            </w:pPr>
          </w:p>
        </w:tc>
      </w:tr>
    </w:tbl>
    <w:p w:rsidR="00BF7B9A" w:rsidRDefault="00BF7B9A">
      <w:pPr>
        <w:pStyle w:val="a3"/>
        <w:spacing w:line="51" w:lineRule="exact"/>
        <w:rPr>
          <w:spacing w:val="0"/>
        </w:rPr>
      </w:pPr>
    </w:p>
    <w:p w:rsidR="00BF7B9A" w:rsidRDefault="00BF7B9A" w:rsidP="00AA7F5D">
      <w:pPr>
        <w:pStyle w:val="a3"/>
        <w:spacing w:line="45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                                         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3685"/>
        <w:gridCol w:w="440"/>
        <w:gridCol w:w="3740"/>
        <w:gridCol w:w="440"/>
        <w:gridCol w:w="3795"/>
      </w:tblGrid>
      <w:tr w:rsidR="00BF7B9A" w:rsidRPr="002F6B9C" w:rsidTr="00FB4EEC">
        <w:trPr>
          <w:trHeight w:hRule="exact" w:val="290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9A" w:rsidRDefault="00BF7B9A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36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F7B9A" w:rsidRDefault="00BF7B9A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一般細菌</w:t>
            </w:r>
          </w:p>
        </w:tc>
        <w:tc>
          <w:tcPr>
            <w:tcW w:w="4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7B9A" w:rsidRDefault="00BF7B9A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37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F7B9A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ジブロモクロロメタン</w:t>
            </w:r>
          </w:p>
        </w:tc>
        <w:tc>
          <w:tcPr>
            <w:tcW w:w="4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7B9A" w:rsidRDefault="00BF7B9A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49</w:t>
            </w:r>
          </w:p>
        </w:tc>
        <w:tc>
          <w:tcPr>
            <w:tcW w:w="37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F7B9A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臭気</w:t>
            </w:r>
          </w:p>
        </w:tc>
      </w:tr>
      <w:tr w:rsidR="00400BFC" w:rsidRPr="002F6B9C" w:rsidTr="00FB4EEC">
        <w:trPr>
          <w:trHeight w:hRule="exact" w:val="290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00BFC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大腸菌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臭素酸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色度</w:t>
            </w:r>
          </w:p>
        </w:tc>
      </w:tr>
      <w:tr w:rsidR="00400BFC" w:rsidRPr="002F6B9C" w:rsidTr="00FB4EEC">
        <w:trPr>
          <w:trHeight w:hRule="exact" w:val="290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00BFC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カドミウム及びその化合物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総トリハロメタン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濁度</w:t>
            </w:r>
          </w:p>
        </w:tc>
      </w:tr>
      <w:tr w:rsidR="00400BFC" w:rsidRPr="002F6B9C" w:rsidTr="00FB4EEC">
        <w:trPr>
          <w:trHeight w:hRule="exact" w:val="290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00BFC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水銀及びその化合物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トリクロロ酢酸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37633B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アンモニア態</w:t>
            </w:r>
            <w:r w:rsidR="00400BFC">
              <w:rPr>
                <w:rFonts w:ascii="ＭＳ 明朝" w:hAnsi="ＭＳ 明朝" w:hint="eastAsia"/>
              </w:rPr>
              <w:t>窒素</w:t>
            </w:r>
          </w:p>
        </w:tc>
      </w:tr>
      <w:tr w:rsidR="00400BFC" w:rsidRPr="002F6B9C" w:rsidTr="00FB4EEC">
        <w:trPr>
          <w:trHeight w:hRule="exact" w:val="290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00BFC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セレン及びその化合物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ブロモジクロロメタン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00BFC" w:rsidRPr="002F6B9C" w:rsidTr="00FB4EEC">
        <w:trPr>
          <w:trHeight w:hRule="exact" w:val="290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00BFC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鉛及びその化合物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ブロモホルム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00BFC" w:rsidRPr="002F6B9C" w:rsidTr="00FB4EEC">
        <w:trPr>
          <w:trHeight w:hRule="exact" w:val="290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00BFC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ヒ素及びその化合物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ホルムアルデヒド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00BFC" w:rsidRPr="002F6B9C" w:rsidTr="00FB4EEC">
        <w:trPr>
          <w:trHeight w:hRule="exact" w:val="292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00BFC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六価クロム化合物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亜鉛及びその化合物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00BFC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00BFC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32633" w:rsidP="00432633">
            <w:pPr>
              <w:pStyle w:val="a3"/>
              <w:wordWrap/>
              <w:spacing w:before="51" w:line="240" w:lineRule="auto"/>
              <w:rPr>
                <w:rFonts w:cs="Century"/>
                <w:spacing w:val="7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cs="Century" w:hint="eastAsia"/>
                <w:spacing w:val="7"/>
              </w:rPr>
              <w:t>亜硝酸態窒素</w:t>
            </w:r>
          </w:p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アルミニウム及びその化合物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BFC" w:rsidRDefault="00400BFC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シアン化物イオン及び塩化シアン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鉄及びその化合物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硝酸態窒素及び亜硝酸態窒素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銅及びその化合物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フッ素及びその化合物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ナトリウム及びその化合物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ホウ素及びその化合物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マンガン及びその化合物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四塩化炭素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塩化物イオン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1,4-ジオキサン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0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>カルシウム､マグネシウム等（硬度</w:t>
            </w:r>
            <w:r w:rsidR="0037633B">
              <w:rPr>
                <w:rFonts w:ascii="ＭＳ 明朝" w:hAnsi="ＭＳ 明朝" w:hint="eastAsia"/>
                <w:spacing w:val="13"/>
              </w:rPr>
              <w:t>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</w:rPr>
              <w:t>ｼｽｰ1,2-ｼﾞｸﾛﾛｴﾁﾚﾝ及びﾄﾗﾝｽｰ1,2-ｼﾞｸﾛﾛｴﾁﾚﾝ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蒸発残留物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ジクロロメタン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陰イオン界面活性剤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テトラクロロエチレン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ジェオスミン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トリクロロエチレン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２－メチルイソボルネオール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非イオン界面活性剤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塩素酸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フェノール類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クロロ酢酸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Pr="0037633B" w:rsidRDefault="00432633" w:rsidP="0037633B">
            <w:pPr>
              <w:pStyle w:val="a3"/>
              <w:wordWrap/>
              <w:spacing w:before="51" w:line="240" w:lineRule="auto"/>
              <w:ind w:firstLineChars="50" w:firstLine="9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17"/>
                <w:szCs w:val="17"/>
              </w:rPr>
              <w:t>有機物</w:t>
            </w:r>
            <w:r w:rsidR="0037633B">
              <w:rPr>
                <w:rFonts w:ascii="ＭＳ 明朝" w:hAnsi="ＭＳ 明朝" w:hint="eastAsia"/>
                <w:spacing w:val="13"/>
                <w:sz w:val="17"/>
                <w:szCs w:val="17"/>
              </w:rPr>
              <w:t>（</w:t>
            </w:r>
            <w:r>
              <w:rPr>
                <w:rFonts w:ascii="ＭＳ 明朝" w:hAnsi="ＭＳ 明朝" w:hint="eastAsia"/>
                <w:spacing w:val="13"/>
                <w:sz w:val="17"/>
                <w:szCs w:val="17"/>
              </w:rPr>
              <w:t>全有機炭素（</w:t>
            </w:r>
            <w:r w:rsidR="0037633B">
              <w:rPr>
                <w:rFonts w:ascii="ＭＳ 明朝" w:hAnsi="ＭＳ 明朝" w:hint="eastAsia"/>
                <w:spacing w:val="13"/>
                <w:sz w:val="17"/>
                <w:szCs w:val="17"/>
              </w:rPr>
              <w:t>TOC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13"/>
                <w:sz w:val="17"/>
                <w:szCs w:val="17"/>
              </w:rPr>
              <w:t>）の量</w:t>
            </w:r>
            <w:r w:rsidR="0037633B">
              <w:rPr>
                <w:rFonts w:ascii="ＭＳ 明朝" w:hAnsi="ＭＳ 明朝" w:hint="eastAsia"/>
                <w:spacing w:val="13"/>
                <w:sz w:val="17"/>
                <w:szCs w:val="17"/>
              </w:rPr>
              <w:t>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FB4EEC">
        <w:trPr>
          <w:trHeight w:hRule="exact" w:val="294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クロロホルム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ｐＨ値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  <w:tr w:rsidR="00432633" w:rsidRPr="002F6B9C" w:rsidTr="00432633">
        <w:trPr>
          <w:trHeight w:val="295"/>
        </w:trPr>
        <w:tc>
          <w:tcPr>
            <w:tcW w:w="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spacing w:before="51" w:line="1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ジクロロ酢酸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32633" w:rsidRDefault="00432633" w:rsidP="00432633">
            <w:pPr>
              <w:pStyle w:val="a3"/>
              <w:wordWrap/>
              <w:spacing w:before="51" w:line="240" w:lineRule="auto"/>
              <w:jc w:val="center"/>
              <w:rPr>
                <w:spacing w:val="0"/>
              </w:rPr>
            </w:pPr>
          </w:p>
        </w:tc>
      </w:tr>
    </w:tbl>
    <w:p w:rsidR="00BF7B9A" w:rsidRDefault="00BF7B9A">
      <w:pPr>
        <w:pStyle w:val="a3"/>
        <w:spacing w:line="10" w:lineRule="exact"/>
        <w:rPr>
          <w:spacing w:val="0"/>
        </w:rPr>
      </w:pPr>
    </w:p>
    <w:p w:rsidR="00BF7B9A" w:rsidRDefault="00BF7B9A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220"/>
        <w:gridCol w:w="1320"/>
        <w:gridCol w:w="1320"/>
        <w:gridCol w:w="660"/>
        <w:gridCol w:w="440"/>
        <w:gridCol w:w="1100"/>
        <w:gridCol w:w="220"/>
        <w:gridCol w:w="3080"/>
        <w:gridCol w:w="440"/>
        <w:gridCol w:w="2640"/>
      </w:tblGrid>
      <w:tr w:rsidR="00BF7B9A" w:rsidRPr="002F6B9C" w:rsidTr="00E22360">
        <w:trPr>
          <w:cantSplit/>
          <w:trHeight w:hRule="exact" w:val="368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7B9A" w:rsidRDefault="00BF7B9A" w:rsidP="00FB4EEC">
            <w:pPr>
              <w:pStyle w:val="a3"/>
              <w:spacing w:before="34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成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績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書</w:t>
            </w:r>
          </w:p>
        </w:tc>
        <w:tc>
          <w:tcPr>
            <w:tcW w:w="528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F7B9A" w:rsidRDefault="00BF7B9A" w:rsidP="00E22360">
            <w:pPr>
              <w:pStyle w:val="a3"/>
              <w:spacing w:before="34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郵　　送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来　　所</w:t>
            </w:r>
          </w:p>
        </w:tc>
        <w:tc>
          <w:tcPr>
            <w:tcW w:w="6160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F7B9A" w:rsidRDefault="00BF7B9A" w:rsidP="00A750D7">
            <w:pPr>
              <w:pStyle w:val="a3"/>
              <w:spacing w:before="34" w:line="240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BF7B9A" w:rsidRPr="002F6B9C" w:rsidTr="00E22360">
        <w:trPr>
          <w:cantSplit/>
          <w:trHeight w:hRule="exact" w:val="416"/>
        </w:trPr>
        <w:tc>
          <w:tcPr>
            <w:tcW w:w="11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7B9A" w:rsidRDefault="00BF7B9A">
            <w:pPr>
              <w:pStyle w:val="a3"/>
              <w:spacing w:before="45" w:line="16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結　果</w:t>
            </w:r>
          </w:p>
        </w:tc>
        <w:tc>
          <w:tcPr>
            <w:tcW w:w="5280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F7B9A" w:rsidRDefault="00BF7B9A">
            <w:pPr>
              <w:pStyle w:val="a3"/>
              <w:spacing w:before="45" w:line="16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ＴＥＬ・ＦＡＸ（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－　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）</w:t>
            </w:r>
          </w:p>
        </w:tc>
        <w:tc>
          <w:tcPr>
            <w:tcW w:w="616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F7B9A" w:rsidRDefault="00BF7B9A">
            <w:pPr>
              <w:pStyle w:val="a3"/>
              <w:spacing w:before="45" w:line="169" w:lineRule="exact"/>
              <w:rPr>
                <w:spacing w:val="0"/>
              </w:rPr>
            </w:pPr>
          </w:p>
        </w:tc>
      </w:tr>
      <w:tr w:rsidR="00BF7B9A" w:rsidRPr="002F6B9C" w:rsidTr="00E22360">
        <w:trPr>
          <w:cantSplit/>
          <w:trHeight w:hRule="exact" w:val="97"/>
        </w:trPr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B9A" w:rsidRDefault="00BF7B9A">
            <w:pPr>
              <w:pStyle w:val="a3"/>
              <w:spacing w:line="101" w:lineRule="exact"/>
              <w:rPr>
                <w:spacing w:val="0"/>
              </w:rPr>
            </w:pPr>
          </w:p>
        </w:tc>
        <w:tc>
          <w:tcPr>
            <w:tcW w:w="3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7B9A" w:rsidRPr="00A750D7" w:rsidRDefault="00BF7B9A" w:rsidP="00A750D7">
            <w:pPr>
              <w:pStyle w:val="a3"/>
              <w:spacing w:before="10" w:line="240" w:lineRule="exact"/>
              <w:rPr>
                <w:rFonts w:cs="Century"/>
                <w:spacing w:val="7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F7B9A" w:rsidRPr="00E22360" w:rsidRDefault="00BF7B9A" w:rsidP="00E22360">
            <w:pPr>
              <w:pStyle w:val="a3"/>
              <w:spacing w:before="10" w:line="144" w:lineRule="exact"/>
              <w:jc w:val="center"/>
              <w:rPr>
                <w:spacing w:val="0"/>
                <w:sz w:val="18"/>
                <w:szCs w:val="18"/>
              </w:rPr>
            </w:pPr>
            <w:r w:rsidRPr="00E22360">
              <w:rPr>
                <w:rFonts w:ascii="ＭＳ 明朝" w:hAnsi="ＭＳ 明朝" w:hint="eastAsia"/>
                <w:sz w:val="18"/>
                <w:szCs w:val="18"/>
              </w:rPr>
              <w:t>受</w:t>
            </w:r>
          </w:p>
          <w:p w:rsidR="00BF7B9A" w:rsidRPr="00E22360" w:rsidRDefault="00BF7B9A" w:rsidP="00E22360">
            <w:pPr>
              <w:pStyle w:val="a3"/>
              <w:spacing w:line="158" w:lineRule="exact"/>
              <w:jc w:val="center"/>
              <w:rPr>
                <w:spacing w:val="0"/>
                <w:sz w:val="18"/>
                <w:szCs w:val="18"/>
              </w:rPr>
            </w:pPr>
            <w:r w:rsidRPr="00E22360">
              <w:rPr>
                <w:rFonts w:ascii="ＭＳ 明朝" w:hAnsi="ＭＳ 明朝" w:hint="eastAsia"/>
                <w:sz w:val="18"/>
                <w:szCs w:val="18"/>
              </w:rPr>
              <w:t>付</w:t>
            </w:r>
          </w:p>
          <w:p w:rsidR="00BF7B9A" w:rsidRPr="00E22360" w:rsidRDefault="00BF7B9A" w:rsidP="00E22360">
            <w:pPr>
              <w:pStyle w:val="a3"/>
              <w:spacing w:line="158" w:lineRule="exact"/>
              <w:jc w:val="center"/>
              <w:rPr>
                <w:spacing w:val="0"/>
                <w:sz w:val="18"/>
                <w:szCs w:val="18"/>
              </w:rPr>
            </w:pPr>
            <w:r w:rsidRPr="00E22360">
              <w:rPr>
                <w:rFonts w:ascii="ＭＳ 明朝" w:hAnsi="ＭＳ 明朝" w:hint="eastAsia"/>
                <w:sz w:val="18"/>
                <w:szCs w:val="18"/>
              </w:rPr>
              <w:t>番</w:t>
            </w:r>
          </w:p>
          <w:p w:rsidR="00BF7B9A" w:rsidRDefault="00BF7B9A" w:rsidP="00E22360">
            <w:pPr>
              <w:pStyle w:val="a3"/>
              <w:spacing w:line="144" w:lineRule="exact"/>
              <w:jc w:val="center"/>
              <w:rPr>
                <w:spacing w:val="0"/>
              </w:rPr>
            </w:pPr>
            <w:r w:rsidRPr="00E22360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F7B9A" w:rsidRDefault="00BF7B9A">
            <w:pPr>
              <w:pStyle w:val="a3"/>
              <w:spacing w:before="10" w:line="101" w:lineRule="exact"/>
              <w:rPr>
                <w:spacing w:val="0"/>
              </w:rPr>
            </w:pPr>
          </w:p>
        </w:tc>
      </w:tr>
      <w:tr w:rsidR="00BF7B9A" w:rsidRPr="002F6B9C" w:rsidTr="00E22360">
        <w:trPr>
          <w:cantSplit/>
          <w:trHeight w:hRule="exact" w:val="764"/>
        </w:trPr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10" w:line="158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10" w:line="158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7B9A" w:rsidRDefault="00BF7B9A">
            <w:pPr>
              <w:pStyle w:val="a3"/>
              <w:spacing w:before="10" w:line="158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F7B9A" w:rsidRDefault="00BF7B9A">
            <w:pPr>
              <w:pStyle w:val="a3"/>
              <w:spacing w:before="10" w:line="158" w:lineRule="exact"/>
              <w:rPr>
                <w:spacing w:val="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7B9A" w:rsidRPr="00E22360" w:rsidRDefault="00BF7B9A" w:rsidP="00E22360">
            <w:pPr>
              <w:pStyle w:val="a3"/>
              <w:spacing w:before="10" w:line="158" w:lineRule="exact"/>
              <w:jc w:val="center"/>
              <w:rPr>
                <w:spacing w:val="0"/>
                <w:sz w:val="18"/>
                <w:szCs w:val="18"/>
              </w:rPr>
            </w:pPr>
            <w:r w:rsidRPr="00E22360">
              <w:rPr>
                <w:rFonts w:ascii="ＭＳ 明朝" w:hAnsi="ＭＳ 明朝" w:hint="eastAsia"/>
                <w:sz w:val="18"/>
                <w:szCs w:val="18"/>
              </w:rPr>
              <w:t>受</w:t>
            </w:r>
          </w:p>
          <w:p w:rsidR="00BF7B9A" w:rsidRPr="00E22360" w:rsidRDefault="00BF7B9A" w:rsidP="00E22360">
            <w:pPr>
              <w:pStyle w:val="a3"/>
              <w:spacing w:line="158" w:lineRule="exact"/>
              <w:jc w:val="center"/>
              <w:rPr>
                <w:spacing w:val="0"/>
                <w:sz w:val="18"/>
                <w:szCs w:val="18"/>
              </w:rPr>
            </w:pPr>
            <w:r w:rsidRPr="00E22360">
              <w:rPr>
                <w:rFonts w:ascii="ＭＳ 明朝" w:hAnsi="ＭＳ 明朝" w:hint="eastAsia"/>
                <w:sz w:val="18"/>
                <w:szCs w:val="18"/>
              </w:rPr>
              <w:t>付</w:t>
            </w:r>
          </w:p>
          <w:p w:rsidR="00BF7B9A" w:rsidRDefault="00BF7B9A" w:rsidP="00E22360">
            <w:pPr>
              <w:pStyle w:val="a3"/>
              <w:spacing w:line="144" w:lineRule="exact"/>
              <w:jc w:val="center"/>
              <w:rPr>
                <w:spacing w:val="0"/>
              </w:rPr>
            </w:pPr>
            <w:r w:rsidRPr="00E22360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7B9A" w:rsidRDefault="00BF7B9A">
            <w:pPr>
              <w:pStyle w:val="a3"/>
              <w:spacing w:before="10" w:line="158" w:lineRule="exact"/>
              <w:rPr>
                <w:spacing w:val="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F7B9A" w:rsidRDefault="00BF7B9A">
            <w:pPr>
              <w:pStyle w:val="a3"/>
              <w:spacing w:before="10" w:line="158" w:lineRule="exact"/>
              <w:rPr>
                <w:spacing w:val="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7B9A" w:rsidRDefault="00BF7B9A">
            <w:pPr>
              <w:pStyle w:val="a3"/>
              <w:spacing w:before="10" w:line="158" w:lineRule="exact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F7B9A" w:rsidRDefault="00BF7B9A">
            <w:pPr>
              <w:pStyle w:val="a3"/>
              <w:spacing w:before="10" w:line="158" w:lineRule="exact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7B9A" w:rsidRDefault="00BF7B9A">
            <w:pPr>
              <w:pStyle w:val="a3"/>
              <w:spacing w:before="10" w:line="158" w:lineRule="exact"/>
              <w:rPr>
                <w:spacing w:val="0"/>
              </w:rPr>
            </w:pPr>
          </w:p>
        </w:tc>
      </w:tr>
    </w:tbl>
    <w:p w:rsidR="00BF7B9A" w:rsidRDefault="00BF7B9A" w:rsidP="00E22360">
      <w:pPr>
        <w:pStyle w:val="a3"/>
        <w:spacing w:line="62" w:lineRule="exact"/>
        <w:rPr>
          <w:spacing w:val="0"/>
        </w:rPr>
      </w:pPr>
    </w:p>
    <w:sectPr w:rsidR="00BF7B9A" w:rsidSect="00A750D7">
      <w:pgSz w:w="14572" w:h="20639"/>
      <w:pgMar w:top="680" w:right="851" w:bottom="68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95" w:rsidRDefault="00D81295" w:rsidP="00FB4EEC">
      <w:r>
        <w:separator/>
      </w:r>
    </w:p>
  </w:endnote>
  <w:endnote w:type="continuationSeparator" w:id="0">
    <w:p w:rsidR="00D81295" w:rsidRDefault="00D81295" w:rsidP="00FB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95" w:rsidRDefault="00D81295" w:rsidP="00FB4EEC">
      <w:r>
        <w:separator/>
      </w:r>
    </w:p>
  </w:footnote>
  <w:footnote w:type="continuationSeparator" w:id="0">
    <w:p w:rsidR="00D81295" w:rsidRDefault="00D81295" w:rsidP="00FB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9A"/>
    <w:rsid w:val="0008718F"/>
    <w:rsid w:val="00137824"/>
    <w:rsid w:val="001A2438"/>
    <w:rsid w:val="001F0E74"/>
    <w:rsid w:val="00225443"/>
    <w:rsid w:val="002F6B9C"/>
    <w:rsid w:val="0037633B"/>
    <w:rsid w:val="00400BFC"/>
    <w:rsid w:val="00401BD2"/>
    <w:rsid w:val="00432633"/>
    <w:rsid w:val="004A1AA5"/>
    <w:rsid w:val="004E733A"/>
    <w:rsid w:val="00583861"/>
    <w:rsid w:val="007B0381"/>
    <w:rsid w:val="007B64B5"/>
    <w:rsid w:val="00854F7E"/>
    <w:rsid w:val="00881E44"/>
    <w:rsid w:val="00965927"/>
    <w:rsid w:val="00A750D7"/>
    <w:rsid w:val="00AA7F5D"/>
    <w:rsid w:val="00BE48CF"/>
    <w:rsid w:val="00BF7B9A"/>
    <w:rsid w:val="00D430EC"/>
    <w:rsid w:val="00D81295"/>
    <w:rsid w:val="00DC3B19"/>
    <w:rsid w:val="00E22360"/>
    <w:rsid w:val="00EC56A1"/>
    <w:rsid w:val="00EC72D2"/>
    <w:rsid w:val="00FB3B0A"/>
    <w:rsid w:val="00FB4EEC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B4926-B4A5-4836-B29F-1C8BD88B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cs="ＭＳ 明朝"/>
      <w:spacing w:val="15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FB4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4EEC"/>
  </w:style>
  <w:style w:type="paragraph" w:styleId="a6">
    <w:name w:val="footer"/>
    <w:basedOn w:val="a"/>
    <w:link w:val="a7"/>
    <w:uiPriority w:val="99"/>
    <w:semiHidden/>
    <w:unhideWhenUsed/>
    <w:rsid w:val="00FB4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4EEC"/>
  </w:style>
  <w:style w:type="paragraph" w:styleId="a8">
    <w:name w:val="Balloon Text"/>
    <w:basedOn w:val="a"/>
    <w:link w:val="a9"/>
    <w:uiPriority w:val="99"/>
    <w:semiHidden/>
    <w:unhideWhenUsed/>
    <w:rsid w:val="00A750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ahashi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1167</Words>
  <Characters>1442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ＰＣ１３１Ｕ</cp:lastModifiedBy>
  <cp:revision>3</cp:revision>
  <cp:lastPrinted>2018-06-18T07:46:00Z</cp:lastPrinted>
  <dcterms:created xsi:type="dcterms:W3CDTF">2018-08-14T07:22:00Z</dcterms:created>
  <dcterms:modified xsi:type="dcterms:W3CDTF">2019-03-05T23:40:00Z</dcterms:modified>
</cp:coreProperties>
</file>